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E40D"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杭州市环保产业协会专家库申请</w:t>
      </w:r>
      <w:bookmarkStart w:id="0" w:name="_GoBack"/>
      <w:bookmarkEnd w:id="0"/>
      <w:r>
        <w:rPr>
          <w:rFonts w:hint="eastAsia" w:ascii="黑体" w:eastAsia="黑体"/>
          <w:sz w:val="32"/>
        </w:rPr>
        <w:t>表</w:t>
      </w:r>
    </w:p>
    <w:p w14:paraId="6CFD3D32">
      <w:pPr>
        <w:jc w:val="right"/>
        <w:rPr>
          <w:rFonts w:hint="default" w:ascii="黑体" w:eastAsia="黑体"/>
          <w:sz w:val="22"/>
          <w:szCs w:val="20"/>
          <w:lang w:val="en-US" w:eastAsia="zh-CN"/>
        </w:rPr>
      </w:pPr>
      <w:r>
        <w:rPr>
          <w:rFonts w:hint="eastAsia" w:ascii="黑体" w:eastAsia="黑体"/>
          <w:sz w:val="22"/>
          <w:szCs w:val="20"/>
          <w:lang w:val="en-US" w:eastAsia="zh-CN"/>
        </w:rPr>
        <w:t>填表日期   年   月</w:t>
      </w:r>
    </w:p>
    <w:tbl>
      <w:tblPr>
        <w:tblStyle w:val="6"/>
        <w:tblpPr w:leftFromText="180" w:rightFromText="180" w:vertAnchor="text" w:horzAnchor="page" w:tblpX="712" w:tblpY="454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185"/>
        <w:gridCol w:w="945"/>
        <w:gridCol w:w="1155"/>
        <w:gridCol w:w="1211"/>
        <w:gridCol w:w="1222"/>
        <w:gridCol w:w="116"/>
        <w:gridCol w:w="931"/>
        <w:gridCol w:w="1785"/>
      </w:tblGrid>
      <w:tr w14:paraId="458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vAlign w:val="center"/>
          </w:tcPr>
          <w:p w14:paraId="23D145BB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  <w:r>
              <w:rPr>
                <w:rFonts w:hint="eastAsia" w:ascii="隶书" w:hAnsi="宋体" w:eastAsia="隶书"/>
                <w:b/>
                <w:sz w:val="18"/>
                <w:szCs w:val="18"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299F5530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0761C0F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72F482A3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性别</w:t>
            </w:r>
          </w:p>
        </w:tc>
        <w:tc>
          <w:tcPr>
            <w:tcW w:w="1155" w:type="dxa"/>
            <w:vAlign w:val="center"/>
          </w:tcPr>
          <w:p w14:paraId="2C835F1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5BD9F492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政治面貌</w:t>
            </w:r>
          </w:p>
        </w:tc>
        <w:tc>
          <w:tcPr>
            <w:tcW w:w="1222" w:type="dxa"/>
            <w:vAlign w:val="center"/>
          </w:tcPr>
          <w:p w14:paraId="57897D10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2FC226B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民族</w:t>
            </w:r>
          </w:p>
        </w:tc>
        <w:tc>
          <w:tcPr>
            <w:tcW w:w="1785" w:type="dxa"/>
            <w:vAlign w:val="center"/>
          </w:tcPr>
          <w:p w14:paraId="5B72C19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27B6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3091AEA8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26613CF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籍贯</w:t>
            </w:r>
          </w:p>
        </w:tc>
        <w:tc>
          <w:tcPr>
            <w:tcW w:w="1185" w:type="dxa"/>
            <w:vAlign w:val="center"/>
          </w:tcPr>
          <w:p w14:paraId="4F15649F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1F7AFBB7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663BD1DD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7CF391CE"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最高职称</w:t>
            </w:r>
          </w:p>
        </w:tc>
        <w:tc>
          <w:tcPr>
            <w:tcW w:w="1222" w:type="dxa"/>
            <w:vAlign w:val="center"/>
          </w:tcPr>
          <w:p w14:paraId="719E1D7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31328D5"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1785" w:type="dxa"/>
            <w:vAlign w:val="center"/>
          </w:tcPr>
          <w:p w14:paraId="7C91FFE4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41A0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10290172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36B0066"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3285" w:type="dxa"/>
            <w:gridSpan w:val="3"/>
            <w:vAlign w:val="center"/>
          </w:tcPr>
          <w:p w14:paraId="5823D710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0E84D034">
            <w:pPr>
              <w:spacing w:line="360" w:lineRule="exact"/>
              <w:jc w:val="both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身份证号码</w:t>
            </w:r>
          </w:p>
        </w:tc>
        <w:tc>
          <w:tcPr>
            <w:tcW w:w="4054" w:type="dxa"/>
            <w:gridSpan w:val="4"/>
            <w:vAlign w:val="center"/>
          </w:tcPr>
          <w:p w14:paraId="3E4CB5BA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1F16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7875178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820CCD3">
            <w:pPr>
              <w:spacing w:line="360" w:lineRule="exact"/>
              <w:jc w:val="both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现从事专业领域（擅长）</w:t>
            </w:r>
          </w:p>
        </w:tc>
        <w:tc>
          <w:tcPr>
            <w:tcW w:w="2100" w:type="dxa"/>
            <w:gridSpan w:val="2"/>
            <w:vAlign w:val="center"/>
          </w:tcPr>
          <w:p w14:paraId="3AD9CCB4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37531C47"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4054" w:type="dxa"/>
            <w:gridSpan w:val="4"/>
            <w:vAlign w:val="center"/>
          </w:tcPr>
          <w:p w14:paraId="2A963C74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7AEA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27FC8776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5A8520CF">
            <w:pPr>
              <w:spacing w:line="360" w:lineRule="exact"/>
              <w:jc w:val="center"/>
              <w:rPr>
                <w:rFonts w:hint="default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联系地址</w:t>
            </w:r>
          </w:p>
        </w:tc>
        <w:tc>
          <w:tcPr>
            <w:tcW w:w="7365" w:type="dxa"/>
            <w:gridSpan w:val="7"/>
            <w:vAlign w:val="center"/>
          </w:tcPr>
          <w:p w14:paraId="77D40423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2FE7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vAlign w:val="center"/>
          </w:tcPr>
          <w:p w14:paraId="5D4A2E56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隶书" w:hAnsi="宋体" w:eastAsia="隶书"/>
                <w:b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445" w:type="dxa"/>
            <w:gridSpan w:val="2"/>
            <w:vAlign w:val="center"/>
          </w:tcPr>
          <w:p w14:paraId="680A2BD9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起止时间</w:t>
            </w:r>
          </w:p>
        </w:tc>
        <w:tc>
          <w:tcPr>
            <w:tcW w:w="4649" w:type="dxa"/>
            <w:gridSpan w:val="5"/>
            <w:vAlign w:val="center"/>
          </w:tcPr>
          <w:p w14:paraId="14F230D0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2716" w:type="dxa"/>
            <w:gridSpan w:val="2"/>
            <w:vAlign w:val="center"/>
          </w:tcPr>
          <w:p w14:paraId="09B9D7CE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职务</w:t>
            </w:r>
          </w:p>
        </w:tc>
      </w:tr>
      <w:tr w14:paraId="1F39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7663A897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263F44EE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4649" w:type="dxa"/>
            <w:gridSpan w:val="5"/>
            <w:vAlign w:val="center"/>
          </w:tcPr>
          <w:p w14:paraId="6592CF8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62867A1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7618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1C59E46C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DB961C6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4649" w:type="dxa"/>
            <w:gridSpan w:val="5"/>
            <w:vAlign w:val="center"/>
          </w:tcPr>
          <w:p w14:paraId="1B07087D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02D266FC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151A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28463389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57DE27F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4649" w:type="dxa"/>
            <w:gridSpan w:val="5"/>
            <w:vAlign w:val="center"/>
          </w:tcPr>
          <w:p w14:paraId="6A7AD377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E477825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0FE9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066F439C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72DE54D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4649" w:type="dxa"/>
            <w:gridSpan w:val="5"/>
            <w:vAlign w:val="center"/>
          </w:tcPr>
          <w:p w14:paraId="6CFC22C7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2A2FA02A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3E8E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24D26094">
            <w:pPr>
              <w:spacing w:line="360" w:lineRule="exact"/>
              <w:jc w:val="center"/>
              <w:rPr>
                <w:rFonts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269CA65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4649" w:type="dxa"/>
            <w:gridSpan w:val="5"/>
            <w:vAlign w:val="center"/>
          </w:tcPr>
          <w:p w14:paraId="7C00EE9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63B0AA34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6F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vAlign w:val="center"/>
          </w:tcPr>
          <w:p w14:paraId="6742FB32">
            <w:pPr>
              <w:spacing w:line="360" w:lineRule="exact"/>
              <w:jc w:val="center"/>
              <w:rPr>
                <w:rFonts w:hint="default" w:ascii="隶书" w:hAnsi="宋体" w:eastAsia="隶书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隶书" w:hAnsi="宋体" w:eastAsia="隶书"/>
                <w:b/>
                <w:sz w:val="18"/>
                <w:szCs w:val="18"/>
                <w:lang w:val="en-US" w:eastAsia="zh-CN"/>
              </w:rPr>
              <w:t>主要业绩</w:t>
            </w:r>
          </w:p>
        </w:tc>
        <w:tc>
          <w:tcPr>
            <w:tcW w:w="2445" w:type="dxa"/>
            <w:gridSpan w:val="2"/>
            <w:vAlign w:val="center"/>
          </w:tcPr>
          <w:p w14:paraId="6A710AE0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起止时间</w:t>
            </w:r>
          </w:p>
        </w:tc>
        <w:tc>
          <w:tcPr>
            <w:tcW w:w="7365" w:type="dxa"/>
            <w:gridSpan w:val="7"/>
            <w:vAlign w:val="center"/>
          </w:tcPr>
          <w:p w14:paraId="12D45969"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主要项目业绩</w:t>
            </w:r>
          </w:p>
        </w:tc>
      </w:tr>
      <w:tr w14:paraId="6AAF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3B49B126">
            <w:pPr>
              <w:spacing w:line="360" w:lineRule="exact"/>
              <w:jc w:val="center"/>
              <w:rPr>
                <w:rFonts w:hint="eastAsia"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1784CE02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553400EB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59A2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462492CB">
            <w:pPr>
              <w:spacing w:line="360" w:lineRule="exact"/>
              <w:jc w:val="center"/>
              <w:rPr>
                <w:rFonts w:hint="eastAsia"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D7C5050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323C3091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13B6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3B234431">
            <w:pPr>
              <w:spacing w:line="360" w:lineRule="exact"/>
              <w:jc w:val="center"/>
              <w:rPr>
                <w:rFonts w:hint="eastAsia"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39F288B0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20BB9486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2A05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075D01BE">
            <w:pPr>
              <w:spacing w:line="360" w:lineRule="exact"/>
              <w:jc w:val="center"/>
              <w:rPr>
                <w:rFonts w:hint="eastAsia"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3BFDA220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70C3DAD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6743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vAlign w:val="center"/>
          </w:tcPr>
          <w:p w14:paraId="47055AA3">
            <w:pPr>
              <w:spacing w:line="360" w:lineRule="exact"/>
              <w:jc w:val="center"/>
              <w:rPr>
                <w:rFonts w:hint="eastAsia" w:ascii="隶书" w:hAnsi="宋体" w:eastAsia="隶书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F9D6546">
            <w:pPr>
              <w:spacing w:line="360" w:lineRule="exact"/>
              <w:jc w:val="both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7E2A84F3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 w14:paraId="1EF5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0515" w:type="dxa"/>
            <w:gridSpan w:val="10"/>
            <w:vAlign w:val="center"/>
          </w:tcPr>
          <w:p w14:paraId="276E71E3"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本人郑重承诺：以上提供资料绝对属实。以上信息提供后如另有变更，须提前10日以书面形式告之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协会会员部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。</w:t>
            </w:r>
          </w:p>
          <w:p w14:paraId="2595B66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         本人签名：</w:t>
            </w:r>
          </w:p>
        </w:tc>
      </w:tr>
    </w:tbl>
    <w:p w14:paraId="5D1C0BA6">
      <w:pPr>
        <w:spacing w:line="360" w:lineRule="auto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文件发送邮箱：</w:t>
      </w:r>
      <w:r>
        <w:rPr>
          <w:rFonts w:hint="eastAsia" w:ascii="宋体" w:hAnsi="宋体"/>
          <w:sz w:val="18"/>
          <w:szCs w:val="18"/>
          <w:lang w:val="en-US" w:eastAsia="zh-CN"/>
        </w:rPr>
        <w:fldChar w:fldCharType="begin"/>
      </w:r>
      <w:r>
        <w:rPr>
          <w:rFonts w:hint="eastAsia" w:ascii="宋体" w:hAnsi="宋体"/>
          <w:sz w:val="18"/>
          <w:szCs w:val="18"/>
          <w:lang w:val="en-US" w:eastAsia="zh-CN"/>
        </w:rPr>
        <w:instrText xml:space="preserve"> HYPERLINK "mailto:hzshbcyxh@163.com" </w:instrText>
      </w:r>
      <w:r>
        <w:rPr>
          <w:rFonts w:hint="eastAsia" w:ascii="宋体" w:hAnsi="宋体"/>
          <w:sz w:val="18"/>
          <w:szCs w:val="18"/>
          <w:lang w:val="en-US" w:eastAsia="zh-CN"/>
        </w:rPr>
        <w:fldChar w:fldCharType="separate"/>
      </w:r>
      <w:r>
        <w:rPr>
          <w:rStyle w:val="9"/>
          <w:rFonts w:hint="eastAsia" w:ascii="宋体" w:hAnsi="宋体"/>
          <w:sz w:val="18"/>
          <w:szCs w:val="18"/>
          <w:lang w:val="en-US" w:eastAsia="zh-CN"/>
        </w:rPr>
        <w:t>hzshbcyxh@163.com</w:t>
      </w:r>
      <w:r>
        <w:rPr>
          <w:rFonts w:hint="eastAsia" w:ascii="宋体" w:hAnsi="宋体"/>
          <w:sz w:val="18"/>
          <w:szCs w:val="18"/>
          <w:lang w:val="en-US" w:eastAsia="zh-CN"/>
        </w:rPr>
        <w:fldChar w:fldCharType="end"/>
      </w:r>
    </w:p>
    <w:sectPr>
      <w:headerReference r:id="rId3" w:type="default"/>
      <w:footerReference r:id="rId4" w:type="even"/>
      <w:pgSz w:w="11906" w:h="16838"/>
      <w:pgMar w:top="1049" w:right="935" w:bottom="935" w:left="1032" w:header="1091" w:footer="2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2837F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90DE4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6E6E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VhZjdiMWYzZWQ5ZWU3ZTVjYjkzYjNhYTQ2Njk0ZWZlIiwidXNlckNvdW50Ijo0fQ=="/>
  </w:docVars>
  <w:rsids>
    <w:rsidRoot w:val="12272E62"/>
    <w:rsid w:val="00002689"/>
    <w:rsid w:val="0000383F"/>
    <w:rsid w:val="00004ED9"/>
    <w:rsid w:val="00005A91"/>
    <w:rsid w:val="0001141B"/>
    <w:rsid w:val="00015D57"/>
    <w:rsid w:val="000250D3"/>
    <w:rsid w:val="00026EE8"/>
    <w:rsid w:val="000466C9"/>
    <w:rsid w:val="00054D04"/>
    <w:rsid w:val="00054DC0"/>
    <w:rsid w:val="000719AB"/>
    <w:rsid w:val="00092CBE"/>
    <w:rsid w:val="000A0910"/>
    <w:rsid w:val="000C2C70"/>
    <w:rsid w:val="000D6EAA"/>
    <w:rsid w:val="000D6ED7"/>
    <w:rsid w:val="000E2E7C"/>
    <w:rsid w:val="000E7737"/>
    <w:rsid w:val="000E7D44"/>
    <w:rsid w:val="001140BE"/>
    <w:rsid w:val="001165E7"/>
    <w:rsid w:val="00122585"/>
    <w:rsid w:val="00123AF7"/>
    <w:rsid w:val="0013594B"/>
    <w:rsid w:val="00150D02"/>
    <w:rsid w:val="00165BAB"/>
    <w:rsid w:val="00194E8E"/>
    <w:rsid w:val="00195CAC"/>
    <w:rsid w:val="001B69F9"/>
    <w:rsid w:val="001C3E5D"/>
    <w:rsid w:val="001C688C"/>
    <w:rsid w:val="001E5238"/>
    <w:rsid w:val="001F5882"/>
    <w:rsid w:val="0020260C"/>
    <w:rsid w:val="00204E03"/>
    <w:rsid w:val="00205195"/>
    <w:rsid w:val="002153D0"/>
    <w:rsid w:val="00216FDE"/>
    <w:rsid w:val="00232E3C"/>
    <w:rsid w:val="00237D5D"/>
    <w:rsid w:val="002410DC"/>
    <w:rsid w:val="00241504"/>
    <w:rsid w:val="00251F2A"/>
    <w:rsid w:val="00262E03"/>
    <w:rsid w:val="002664A6"/>
    <w:rsid w:val="00276366"/>
    <w:rsid w:val="0028571B"/>
    <w:rsid w:val="002A78F9"/>
    <w:rsid w:val="002B4D5B"/>
    <w:rsid w:val="002C0448"/>
    <w:rsid w:val="002D77E4"/>
    <w:rsid w:val="002E20EE"/>
    <w:rsid w:val="002F1147"/>
    <w:rsid w:val="00320DDD"/>
    <w:rsid w:val="0032375F"/>
    <w:rsid w:val="00340685"/>
    <w:rsid w:val="003436E2"/>
    <w:rsid w:val="00347899"/>
    <w:rsid w:val="00351244"/>
    <w:rsid w:val="0035666E"/>
    <w:rsid w:val="00356DCF"/>
    <w:rsid w:val="00375ED7"/>
    <w:rsid w:val="00386720"/>
    <w:rsid w:val="00387E3E"/>
    <w:rsid w:val="00393492"/>
    <w:rsid w:val="003A2D81"/>
    <w:rsid w:val="003A3F38"/>
    <w:rsid w:val="003A78B0"/>
    <w:rsid w:val="003A7A2E"/>
    <w:rsid w:val="003B7A63"/>
    <w:rsid w:val="003C79FF"/>
    <w:rsid w:val="003E417F"/>
    <w:rsid w:val="003F23B9"/>
    <w:rsid w:val="0040171E"/>
    <w:rsid w:val="004106CB"/>
    <w:rsid w:val="004215B2"/>
    <w:rsid w:val="004222B0"/>
    <w:rsid w:val="00474108"/>
    <w:rsid w:val="004757A9"/>
    <w:rsid w:val="004763EC"/>
    <w:rsid w:val="00490CDE"/>
    <w:rsid w:val="004971F2"/>
    <w:rsid w:val="004B2394"/>
    <w:rsid w:val="004B2DB8"/>
    <w:rsid w:val="004B6709"/>
    <w:rsid w:val="004E39E1"/>
    <w:rsid w:val="004E412D"/>
    <w:rsid w:val="004E62CB"/>
    <w:rsid w:val="004F3E26"/>
    <w:rsid w:val="0051589F"/>
    <w:rsid w:val="00520351"/>
    <w:rsid w:val="00525A90"/>
    <w:rsid w:val="0052680F"/>
    <w:rsid w:val="00540138"/>
    <w:rsid w:val="00543802"/>
    <w:rsid w:val="00552046"/>
    <w:rsid w:val="0055353E"/>
    <w:rsid w:val="0056115B"/>
    <w:rsid w:val="00570395"/>
    <w:rsid w:val="005A0CB7"/>
    <w:rsid w:val="005B7FBB"/>
    <w:rsid w:val="005C0C92"/>
    <w:rsid w:val="005C1BE7"/>
    <w:rsid w:val="005D0AA2"/>
    <w:rsid w:val="006060FE"/>
    <w:rsid w:val="00612C05"/>
    <w:rsid w:val="006136AD"/>
    <w:rsid w:val="006155D9"/>
    <w:rsid w:val="0061695E"/>
    <w:rsid w:val="00621FA0"/>
    <w:rsid w:val="00634F2D"/>
    <w:rsid w:val="00653437"/>
    <w:rsid w:val="006569C4"/>
    <w:rsid w:val="00657DFD"/>
    <w:rsid w:val="00686690"/>
    <w:rsid w:val="006951C7"/>
    <w:rsid w:val="006A4C4C"/>
    <w:rsid w:val="006B1F67"/>
    <w:rsid w:val="006B50F3"/>
    <w:rsid w:val="006C05AB"/>
    <w:rsid w:val="006D2EB7"/>
    <w:rsid w:val="006D75E4"/>
    <w:rsid w:val="006F52F6"/>
    <w:rsid w:val="006F5418"/>
    <w:rsid w:val="00715B84"/>
    <w:rsid w:val="0075387E"/>
    <w:rsid w:val="00766033"/>
    <w:rsid w:val="0077655E"/>
    <w:rsid w:val="00782E3E"/>
    <w:rsid w:val="00785F23"/>
    <w:rsid w:val="00786251"/>
    <w:rsid w:val="007930C0"/>
    <w:rsid w:val="007B18A5"/>
    <w:rsid w:val="007B3FF6"/>
    <w:rsid w:val="007D3A21"/>
    <w:rsid w:val="007F0DA4"/>
    <w:rsid w:val="007F7397"/>
    <w:rsid w:val="00800503"/>
    <w:rsid w:val="00812D46"/>
    <w:rsid w:val="00813303"/>
    <w:rsid w:val="008257DB"/>
    <w:rsid w:val="00832395"/>
    <w:rsid w:val="008357CF"/>
    <w:rsid w:val="0085561B"/>
    <w:rsid w:val="008671CC"/>
    <w:rsid w:val="00885CAD"/>
    <w:rsid w:val="00887E1B"/>
    <w:rsid w:val="008A0AD4"/>
    <w:rsid w:val="008B1812"/>
    <w:rsid w:val="008C598E"/>
    <w:rsid w:val="008F3416"/>
    <w:rsid w:val="008F63A7"/>
    <w:rsid w:val="009059C2"/>
    <w:rsid w:val="0091074D"/>
    <w:rsid w:val="00933818"/>
    <w:rsid w:val="00940BA2"/>
    <w:rsid w:val="00947289"/>
    <w:rsid w:val="00951E4E"/>
    <w:rsid w:val="00952D5D"/>
    <w:rsid w:val="0096585A"/>
    <w:rsid w:val="00972B1D"/>
    <w:rsid w:val="0097375D"/>
    <w:rsid w:val="00981155"/>
    <w:rsid w:val="00995161"/>
    <w:rsid w:val="009A7CB5"/>
    <w:rsid w:val="009C522E"/>
    <w:rsid w:val="009C71C1"/>
    <w:rsid w:val="009C7B05"/>
    <w:rsid w:val="009D7214"/>
    <w:rsid w:val="009E6109"/>
    <w:rsid w:val="009F0A7A"/>
    <w:rsid w:val="00A015EC"/>
    <w:rsid w:val="00A16EE6"/>
    <w:rsid w:val="00A32731"/>
    <w:rsid w:val="00A40669"/>
    <w:rsid w:val="00A43900"/>
    <w:rsid w:val="00A43DB3"/>
    <w:rsid w:val="00A5212B"/>
    <w:rsid w:val="00A5706E"/>
    <w:rsid w:val="00A80F7D"/>
    <w:rsid w:val="00A82941"/>
    <w:rsid w:val="00A85B5B"/>
    <w:rsid w:val="00A9376E"/>
    <w:rsid w:val="00A976C0"/>
    <w:rsid w:val="00AA4C47"/>
    <w:rsid w:val="00AA6A9D"/>
    <w:rsid w:val="00AC3E96"/>
    <w:rsid w:val="00AC5A10"/>
    <w:rsid w:val="00AF3585"/>
    <w:rsid w:val="00B07E1E"/>
    <w:rsid w:val="00B10943"/>
    <w:rsid w:val="00B27524"/>
    <w:rsid w:val="00B278CE"/>
    <w:rsid w:val="00B349DA"/>
    <w:rsid w:val="00B51CB7"/>
    <w:rsid w:val="00B55BA1"/>
    <w:rsid w:val="00B57AD7"/>
    <w:rsid w:val="00BA2633"/>
    <w:rsid w:val="00BA3525"/>
    <w:rsid w:val="00BB0C97"/>
    <w:rsid w:val="00BB7B00"/>
    <w:rsid w:val="00BC37E8"/>
    <w:rsid w:val="00BC7615"/>
    <w:rsid w:val="00BD66ED"/>
    <w:rsid w:val="00BE3D7F"/>
    <w:rsid w:val="00C0474E"/>
    <w:rsid w:val="00C275FE"/>
    <w:rsid w:val="00C60DC3"/>
    <w:rsid w:val="00C63103"/>
    <w:rsid w:val="00C72EEE"/>
    <w:rsid w:val="00CD16D9"/>
    <w:rsid w:val="00CE7EF8"/>
    <w:rsid w:val="00CF497D"/>
    <w:rsid w:val="00D02043"/>
    <w:rsid w:val="00D06870"/>
    <w:rsid w:val="00D07FCE"/>
    <w:rsid w:val="00D20218"/>
    <w:rsid w:val="00D25EDC"/>
    <w:rsid w:val="00D3105E"/>
    <w:rsid w:val="00D40D08"/>
    <w:rsid w:val="00D437B8"/>
    <w:rsid w:val="00D45AFB"/>
    <w:rsid w:val="00D507BD"/>
    <w:rsid w:val="00D76901"/>
    <w:rsid w:val="00D80E16"/>
    <w:rsid w:val="00D831F2"/>
    <w:rsid w:val="00D912E1"/>
    <w:rsid w:val="00D915E0"/>
    <w:rsid w:val="00DB6602"/>
    <w:rsid w:val="00DC6525"/>
    <w:rsid w:val="00DD78E5"/>
    <w:rsid w:val="00DE09C3"/>
    <w:rsid w:val="00E310B3"/>
    <w:rsid w:val="00E4672F"/>
    <w:rsid w:val="00E564E7"/>
    <w:rsid w:val="00E822FB"/>
    <w:rsid w:val="00E86DF7"/>
    <w:rsid w:val="00E9044B"/>
    <w:rsid w:val="00E96C3E"/>
    <w:rsid w:val="00EA1AE6"/>
    <w:rsid w:val="00EA5CAF"/>
    <w:rsid w:val="00EB1C60"/>
    <w:rsid w:val="00EC36E5"/>
    <w:rsid w:val="00EE338C"/>
    <w:rsid w:val="00EE5CDD"/>
    <w:rsid w:val="00EF23DB"/>
    <w:rsid w:val="00EF6766"/>
    <w:rsid w:val="00F01E0E"/>
    <w:rsid w:val="00F21287"/>
    <w:rsid w:val="00F347BF"/>
    <w:rsid w:val="00F45020"/>
    <w:rsid w:val="00F63CF1"/>
    <w:rsid w:val="00F738D4"/>
    <w:rsid w:val="00F84150"/>
    <w:rsid w:val="00FB6137"/>
    <w:rsid w:val="00FC4212"/>
    <w:rsid w:val="00FD0063"/>
    <w:rsid w:val="00FE37B0"/>
    <w:rsid w:val="00FE65F0"/>
    <w:rsid w:val="00FE7B37"/>
    <w:rsid w:val="0B9D0F6C"/>
    <w:rsid w:val="0DE6032D"/>
    <w:rsid w:val="0F865E07"/>
    <w:rsid w:val="12272E62"/>
    <w:rsid w:val="1370202E"/>
    <w:rsid w:val="16621F5C"/>
    <w:rsid w:val="1E7E1EBC"/>
    <w:rsid w:val="23841D23"/>
    <w:rsid w:val="2E586286"/>
    <w:rsid w:val="321D1103"/>
    <w:rsid w:val="347F4F84"/>
    <w:rsid w:val="35E44250"/>
    <w:rsid w:val="3BC0751E"/>
    <w:rsid w:val="3BF515B8"/>
    <w:rsid w:val="40B86EB7"/>
    <w:rsid w:val="41A9053B"/>
    <w:rsid w:val="4BEA4569"/>
    <w:rsid w:val="4C923409"/>
    <w:rsid w:val="4E922C96"/>
    <w:rsid w:val="53707081"/>
    <w:rsid w:val="54AF4ADE"/>
    <w:rsid w:val="5C5F3367"/>
    <w:rsid w:val="6CEF5950"/>
    <w:rsid w:val="701303BA"/>
    <w:rsid w:val="73570FA3"/>
    <w:rsid w:val="785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cblack1"/>
    <w:basedOn w:val="7"/>
    <w:qFormat/>
    <w:uiPriority w:val="0"/>
    <w:rPr>
      <w:color w:val="000000"/>
    </w:rPr>
  </w:style>
  <w:style w:type="paragraph" w:customStyle="1" w:styleId="12">
    <w:name w:val="张静"/>
    <w:basedOn w:val="1"/>
    <w:qFormat/>
    <w:uiPriority w:val="0"/>
    <w:pPr>
      <w:spacing w:line="500" w:lineRule="exact"/>
    </w:pPr>
    <w:rPr>
      <w:rFonts w:eastAsia="仿宋_GB2312"/>
      <w:kern w:val="28"/>
      <w:sz w:val="28"/>
      <w:szCs w:val="20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7a37d928-c68d-4f2f-81be-26ec93e1bcd4\&#21592;&#24037;&#20837;&#32844;&#20449;&#2468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员工入职信息登记表.docx</Template>
  <Pages>1</Pages>
  <Words>166</Words>
  <Characters>183</Characters>
  <Lines>4</Lines>
  <Paragraphs>1</Paragraphs>
  <TotalTime>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2021-07-01T02:46:00Z</dcterms:created>
  <dc:creator>马小哥</dc:creator>
  <cp:lastModifiedBy>瑞秋</cp:lastModifiedBy>
  <cp:lastPrinted>2026-01-12T02:37:00Z</cp:lastPrinted>
  <dcterms:modified xsi:type="dcterms:W3CDTF">2026-01-12T03:24:01Z</dcterms:modified>
  <dc:title>运盛集团企业档案人员岗位培训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v1.0_mb_v96nXSGVnrUvLaosu97hYQ==</vt:lpwstr>
  </property>
  <property fmtid="{D5CDD505-2E9C-101B-9397-08002B2CF9AE}" pid="4" name="ICV">
    <vt:lpwstr>2FFDBCEAE92E48EE80AC859EFC695F53</vt:lpwstr>
  </property>
  <property fmtid="{D5CDD505-2E9C-101B-9397-08002B2CF9AE}" pid="5" name="KSOTemplateDocerSaveRecord">
    <vt:lpwstr>eyJoZGlkIjoiNGZkMjA2ZTY1ZjYxNGFkYWJiYmEyOTQ2MmM3NzJkZmMiLCJ1c2VySWQiOiI3OTQ2OTcyOTUifQ==</vt:lpwstr>
  </property>
</Properties>
</file>